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429B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E3BF3A0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CFE0743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869606B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5DA4C2DC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0489F8E" w14:textId="0E3ABFD3" w:rsidR="004263EB" w:rsidRDefault="003650A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18.05.2023</w:t>
      </w:r>
    </w:p>
    <w:p w14:paraId="6D1DD98F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2D302E06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2C626563" w14:textId="195551DB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650A4">
        <w:rPr>
          <w:b w:val="0"/>
          <w:sz w:val="20"/>
          <w:szCs w:val="20"/>
          <w:u w:val="single"/>
          <w:lang w:val="en-US"/>
        </w:rPr>
        <w:t>1/1805</w:t>
      </w:r>
    </w:p>
    <w:p w14:paraId="55D84C33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65F01412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75D7E7DC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EE4AF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6E6DE67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1D11A3E2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EFC73" w14:textId="13B86375" w:rsidR="00DC6C96" w:rsidRPr="00DF42E6" w:rsidRDefault="003650A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771F7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BCE52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7057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C992CE" w14:textId="6DBB029C" w:rsidR="00DC6C96" w:rsidRPr="00DF42E6" w:rsidRDefault="003650A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Кіхтенко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С.О.</w:t>
            </w:r>
          </w:p>
        </w:tc>
      </w:tr>
      <w:tr w:rsidR="00DC6C96" w14:paraId="564C1BA8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8CDA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71EA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F6DA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E144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CD09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3DAED3C1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DE934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36783C52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76FE7544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789C2663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5AFF6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486555B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9A2BF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6A6539BF" w14:textId="11253575" w:rsidR="00DC6C96" w:rsidRPr="00DF42E6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«ВІЛЬНЯНСЬКИЙ АГРОС»</w:t>
            </w:r>
          </w:p>
        </w:tc>
      </w:tr>
      <w:tr w:rsidR="00DC6C96" w14:paraId="682B8D9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61496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02A0A6CC" w14:textId="6B6CD92C" w:rsidR="00DC6C96" w:rsidRPr="00DF42E6" w:rsidRDefault="003650A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128FB59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3BD83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60EA2B65" w14:textId="26703718" w:rsidR="00D42FB5" w:rsidRPr="00DF42E6" w:rsidRDefault="003650A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70002 Запорізька область, Вільнянський район, м. Вільнянськ вул. Елеваторна, буд.4</w:t>
            </w:r>
          </w:p>
        </w:tc>
      </w:tr>
      <w:tr w:rsidR="00DC6C96" w14:paraId="71528BD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6D513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899049C" w14:textId="7314D749" w:rsidR="00DC6C96" w:rsidRPr="00DF42E6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05488727</w:t>
            </w:r>
          </w:p>
        </w:tc>
      </w:tr>
      <w:tr w:rsidR="00DC6C96" w14:paraId="2817CE2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AC525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BF9C56E" w14:textId="6C263904" w:rsidR="00DC6C96" w:rsidRPr="00DF42E6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4-16-38 (06143) 4-16-38</w:t>
            </w:r>
          </w:p>
        </w:tc>
      </w:tr>
      <w:tr w:rsidR="00DC6C96" w14:paraId="64D8D2E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C62B2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717306CD" w14:textId="18E7E29E" w:rsidR="00DC6C96" w:rsidRPr="00DF42E6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agros05488727@gmail.com</w:t>
            </w:r>
          </w:p>
        </w:tc>
      </w:tr>
      <w:tr w:rsidR="00531337" w14:paraId="06CB997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F6EBC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9E81070" w14:textId="0BCE9891" w:rsidR="00531337" w:rsidRPr="009A60E3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55E7D9A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CC3377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B11CC7E" w14:textId="77777777" w:rsidR="003650A4" w:rsidRDefault="003650A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1804A58A" w14:textId="77777777" w:rsidR="003650A4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2CCF20E" w14:textId="77777777" w:rsidR="003650A4" w:rsidRDefault="003650A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3DF3B03" w14:textId="1B6ED79C" w:rsidR="00C86AFD" w:rsidRPr="00C86AFD" w:rsidRDefault="003650A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3E4A0756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3A9697CB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90837BF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0B4F7B7F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6B2739D7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417A34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9BFD0" w14:textId="3C44CCE6" w:rsidR="001714DF" w:rsidRPr="00DF42E6" w:rsidRDefault="003650A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http://vagros.pat.ua/, http://vagros.pat.ua/emitents/reports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03467" w14:textId="53375EC0" w:rsidR="001714DF" w:rsidRPr="00DF42E6" w:rsidRDefault="003650A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18.05.2023</w:t>
            </w:r>
          </w:p>
        </w:tc>
      </w:tr>
      <w:tr w:rsidR="001714DF" w:rsidRPr="00DF42E6" w14:paraId="7810AED2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2CAEA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F5CBB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1BE5571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AC913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14682CF" w14:textId="77777777" w:rsidR="007C3429" w:rsidRDefault="007C3429" w:rsidP="00C86AFD">
      <w:pPr>
        <w:rPr>
          <w:lang w:val="en-US"/>
        </w:rPr>
        <w:sectPr w:rsidR="007C3429" w:rsidSect="003650A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69153C24" w14:textId="77777777" w:rsidR="007C3429" w:rsidRDefault="007C3429" w:rsidP="007C3429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6EB119AD" w14:textId="77777777" w:rsidR="007C3429" w:rsidRPr="0090056A" w:rsidRDefault="007C3429" w:rsidP="007C3429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1B32F191" w14:textId="77777777" w:rsidR="007C3429" w:rsidRPr="00171381" w:rsidRDefault="007C3429" w:rsidP="007C3429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30"/>
        <w:gridCol w:w="1672"/>
        <w:gridCol w:w="1835"/>
        <w:gridCol w:w="3019"/>
      </w:tblGrid>
      <w:tr w:rsidR="007C3429" w:rsidRPr="00335999" w14:paraId="67DD808B" w14:textId="77777777" w:rsidTr="00C539EC">
        <w:trPr>
          <w:trHeight w:val="12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AED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201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B23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156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EFF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34CAEC71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7C3429" w:rsidRPr="00335999" w14:paraId="76D0F5E7" w14:textId="77777777" w:rsidTr="00C539EC">
        <w:trPr>
          <w:trHeight w:val="34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F01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288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4BA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BAF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9CA" w14:textId="77777777" w:rsidR="007C3429" w:rsidRPr="00335999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7C3429" w:rsidRPr="0072637F" w14:paraId="436CE08A" w14:textId="77777777" w:rsidTr="00C539EC">
        <w:trPr>
          <w:trHeight w:val="34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91EF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0C5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7255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D569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9451.900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F45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132.24854000000</w:t>
            </w:r>
          </w:p>
        </w:tc>
      </w:tr>
      <w:tr w:rsidR="007C3429" w:rsidRPr="0072637F" w14:paraId="6293A9A3" w14:textId="77777777" w:rsidTr="00C539E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E9FF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7C3429" w:rsidRPr="0072637F" w14:paraId="6C17D9C9" w14:textId="77777777" w:rsidTr="00C539E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F6D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- 17.05.2023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12.05.2023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14:paraId="0159C0F1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14:paraId="6B4B96F2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сировини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1500 тис. грн.;</w:t>
            </w:r>
          </w:p>
          <w:p w14:paraId="4DEAA100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продаж </w:t>
            </w:r>
            <w:proofErr w:type="spellStart"/>
            <w:r>
              <w:rPr>
                <w:sz w:val="20"/>
                <w:szCs w:val="20"/>
              </w:rPr>
              <w:t>сільсьгосподарської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продукції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7000  тис</w:t>
            </w:r>
            <w:proofErr w:type="gramEnd"/>
            <w:r>
              <w:rPr>
                <w:sz w:val="20"/>
                <w:szCs w:val="20"/>
              </w:rPr>
              <w:t>. грн.</w:t>
            </w:r>
          </w:p>
          <w:p w14:paraId="3D2F4F59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договорів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4000 тис. грн.</w:t>
            </w:r>
          </w:p>
          <w:p w14:paraId="5B03D4B5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12 500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04199E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- 9451,9 тис. грн.</w:t>
            </w:r>
          </w:p>
          <w:p w14:paraId="61579185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- 132,24854%.</w:t>
            </w:r>
          </w:p>
          <w:p w14:paraId="77769453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- 1 608 </w:t>
            </w:r>
            <w:proofErr w:type="gramStart"/>
            <w:r>
              <w:rPr>
                <w:sz w:val="20"/>
                <w:szCs w:val="20"/>
              </w:rPr>
              <w:t>283  шт.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B251B68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- 1 406 513     шт. </w:t>
            </w:r>
          </w:p>
          <w:p w14:paraId="799923F1" w14:textId="77777777" w:rsidR="007C3429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"за" - 1 406 513   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- 0 шт.</w:t>
            </w:r>
          </w:p>
          <w:p w14:paraId="0304D97A" w14:textId="77777777" w:rsidR="007C3429" w:rsidRPr="0072637F" w:rsidRDefault="007C3429" w:rsidP="00C539E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6A0AE443" w14:textId="77777777" w:rsidR="007C3429" w:rsidRPr="00335999" w:rsidRDefault="007C3429" w:rsidP="007C3429">
      <w:pPr>
        <w:rPr>
          <w:lang w:val="en-US"/>
        </w:rPr>
      </w:pPr>
    </w:p>
    <w:p w14:paraId="330FB516" w14:textId="237BD927" w:rsidR="003C4C1A" w:rsidRDefault="003C4C1A" w:rsidP="00C86AFD">
      <w:pPr>
        <w:rPr>
          <w:lang w:val="en-US"/>
        </w:rPr>
      </w:pPr>
    </w:p>
    <w:sectPr w:rsidR="003C4C1A" w:rsidSect="007C3429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20BCB"/>
    <w:rsid w:val="001714DF"/>
    <w:rsid w:val="00244204"/>
    <w:rsid w:val="002D6506"/>
    <w:rsid w:val="003275D1"/>
    <w:rsid w:val="003650A4"/>
    <w:rsid w:val="00375E69"/>
    <w:rsid w:val="003C4C1A"/>
    <w:rsid w:val="004263EB"/>
    <w:rsid w:val="0044001B"/>
    <w:rsid w:val="004E61FF"/>
    <w:rsid w:val="00531337"/>
    <w:rsid w:val="006C6B5C"/>
    <w:rsid w:val="00773C6B"/>
    <w:rsid w:val="007C3429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0DA0E"/>
  <w15:chartTrackingRefBased/>
  <w15:docId w15:val="{8621014B-A61F-4D2A-BE09-C3EAAE20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2023-05-18T07:02:00Z</dcterms:created>
  <dcterms:modified xsi:type="dcterms:W3CDTF">2023-05-18T07:02:00Z</dcterms:modified>
</cp:coreProperties>
</file>