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5B35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0745B741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1893F888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7FB22A8E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71178FC8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37C3D5AD" w14:textId="2D4FD8D6" w:rsidR="004263EB" w:rsidRDefault="00A5335E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18.05.2023</w:t>
      </w:r>
    </w:p>
    <w:p w14:paraId="6EE91687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7F121A39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7484ED2C" w14:textId="4F7FCAD7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A5335E">
        <w:rPr>
          <w:b w:val="0"/>
          <w:sz w:val="20"/>
          <w:szCs w:val="20"/>
          <w:u w:val="single"/>
          <w:lang w:val="en-US"/>
        </w:rPr>
        <w:t>2/1805</w:t>
      </w:r>
    </w:p>
    <w:p w14:paraId="2A8BA38D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4A0E27B9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2DEA9687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6B355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1B9D79EF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32FA0CF5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B84D8" w14:textId="2DAC5389" w:rsidR="00DC6C96" w:rsidRPr="00DF42E6" w:rsidRDefault="00A5335E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3FCBA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3567E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A015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B1E063" w14:textId="6A395D21" w:rsidR="00DC6C96" w:rsidRPr="00DF42E6" w:rsidRDefault="00A5335E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Кіхтенко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С.О.</w:t>
            </w:r>
          </w:p>
        </w:tc>
      </w:tr>
      <w:tr w:rsidR="00DC6C96" w14:paraId="48944146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FE86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453C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E92E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B72002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53B002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1E66F1E7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900B4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5ABCF745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6E5AEA9B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2E8E276E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72549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2CDCEE7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B6C7F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65CE0D31" w14:textId="3D8E801A" w:rsidR="00DC6C96" w:rsidRPr="00DF42E6" w:rsidRDefault="00A5335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«ВІЛЬНЯНСЬКИЙ АГРОС»</w:t>
            </w:r>
          </w:p>
        </w:tc>
      </w:tr>
      <w:tr w:rsidR="00DC6C96" w14:paraId="0B2DEB2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500A8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64E6F410" w14:textId="77C9AF97" w:rsidR="00DC6C96" w:rsidRPr="00DF42E6" w:rsidRDefault="00A5335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28617A3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2C267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2E08F310" w14:textId="4A94CCF6" w:rsidR="00D42FB5" w:rsidRPr="00DF42E6" w:rsidRDefault="00A5335E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70002 Запорізька область, Вільнянський район, м. Вільнянськ вул. Елеваторна, буд.4</w:t>
            </w:r>
          </w:p>
        </w:tc>
      </w:tr>
      <w:tr w:rsidR="00DC6C96" w14:paraId="7D70533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A5BCF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42C0E725" w14:textId="45BBD1E3" w:rsidR="00DC6C96" w:rsidRPr="00DF42E6" w:rsidRDefault="00A5335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05488727</w:t>
            </w:r>
          </w:p>
        </w:tc>
      </w:tr>
      <w:tr w:rsidR="00DC6C96" w14:paraId="141224C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4C6C8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58BADF37" w14:textId="7CAFB38D" w:rsidR="00DC6C96" w:rsidRPr="00DF42E6" w:rsidRDefault="00A5335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4-16-38 (06143) 4-16-38</w:t>
            </w:r>
          </w:p>
        </w:tc>
      </w:tr>
      <w:tr w:rsidR="00DC6C96" w14:paraId="09377CAC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A0AC3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5D1BA937" w14:textId="2E16F6DD" w:rsidR="00DC6C96" w:rsidRPr="00DF42E6" w:rsidRDefault="00A5335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agros05488727@gmail.com</w:t>
            </w:r>
          </w:p>
        </w:tc>
      </w:tr>
      <w:tr w:rsidR="00531337" w14:paraId="10441B4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69639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67ADC3F9" w14:textId="25E6CD12" w:rsidR="00531337" w:rsidRPr="009A60E3" w:rsidRDefault="00A5335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6299587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80568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0F301D55" w14:textId="77777777" w:rsidR="00A5335E" w:rsidRDefault="00A5335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5055BC27" w14:textId="77777777" w:rsidR="00A5335E" w:rsidRDefault="00A5335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58B417AB" w14:textId="77777777" w:rsidR="00A5335E" w:rsidRDefault="00A5335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3D54359B" w14:textId="0FFCD4BD" w:rsidR="00C86AFD" w:rsidRPr="00C86AFD" w:rsidRDefault="00A5335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2D89A8E7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2FE2DECA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15215E44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3C2A20F5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347EE06E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73F3112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A3FC2" w14:textId="7BE65389" w:rsidR="001714DF" w:rsidRPr="00DF42E6" w:rsidRDefault="00A5335E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http://vagros.pat.ua/, http://vagros.pat.ua/emitents/reports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C9C24" w14:textId="2DE7B678" w:rsidR="001714DF" w:rsidRPr="00DF42E6" w:rsidRDefault="00A5335E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18.05.2023</w:t>
            </w:r>
          </w:p>
        </w:tc>
      </w:tr>
      <w:tr w:rsidR="001714DF" w:rsidRPr="00DF42E6" w14:paraId="6D9FE5F5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749D27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D95B1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5A248DCE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60F4E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644F0A6E" w14:textId="77777777" w:rsidR="008D46E2" w:rsidRDefault="008D46E2" w:rsidP="00C86AFD">
      <w:pPr>
        <w:rPr>
          <w:lang w:val="en-US"/>
        </w:rPr>
        <w:sectPr w:rsidR="008D46E2" w:rsidSect="00A5335E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8D46E2" w:rsidRPr="008D46E2" w14:paraId="6460686F" w14:textId="77777777" w:rsidTr="0000267E">
        <w:trPr>
          <w:trHeight w:val="440"/>
          <w:tblCellSpacing w:w="22" w:type="dxa"/>
        </w:trPr>
        <w:tc>
          <w:tcPr>
            <w:tcW w:w="4931" w:type="pct"/>
          </w:tcPr>
          <w:p w14:paraId="4750086F" w14:textId="77777777" w:rsidR="008D46E2" w:rsidRPr="008D46E2" w:rsidRDefault="008D46E2" w:rsidP="008D46E2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8D46E2">
              <w:rPr>
                <w:sz w:val="20"/>
                <w:szCs w:val="20"/>
              </w:rPr>
              <w:t xml:space="preserve"> 6</w:t>
            </w:r>
            <w:r w:rsidRPr="008D46E2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8D46E2">
              <w:rPr>
                <w:sz w:val="20"/>
                <w:szCs w:val="20"/>
              </w:rPr>
              <w:t>Положення</w:t>
            </w:r>
            <w:proofErr w:type="spellEnd"/>
            <w:r w:rsidRPr="008D46E2">
              <w:rPr>
                <w:sz w:val="20"/>
                <w:szCs w:val="20"/>
              </w:rPr>
              <w:t xml:space="preserve"> про </w:t>
            </w:r>
            <w:proofErr w:type="spellStart"/>
            <w:r w:rsidRPr="008D46E2">
              <w:rPr>
                <w:sz w:val="20"/>
                <w:szCs w:val="20"/>
              </w:rPr>
              <w:t>розкриття</w:t>
            </w:r>
            <w:proofErr w:type="spellEnd"/>
            <w:r w:rsidRPr="008D46E2">
              <w:rPr>
                <w:sz w:val="20"/>
                <w:szCs w:val="20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</w:rPr>
              <w:t>інформації</w:t>
            </w:r>
            <w:proofErr w:type="spellEnd"/>
            <w:r w:rsidRPr="008D46E2">
              <w:rPr>
                <w:sz w:val="20"/>
                <w:szCs w:val="20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</w:rPr>
              <w:t>емітентами</w:t>
            </w:r>
            <w:proofErr w:type="spellEnd"/>
            <w:r w:rsidRPr="008D46E2">
              <w:rPr>
                <w:sz w:val="20"/>
                <w:szCs w:val="20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</w:rPr>
              <w:t>цінних</w:t>
            </w:r>
            <w:proofErr w:type="spellEnd"/>
            <w:r w:rsidRPr="008D46E2">
              <w:rPr>
                <w:sz w:val="20"/>
                <w:szCs w:val="20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</w:rPr>
              <w:t>паперів</w:t>
            </w:r>
            <w:proofErr w:type="spellEnd"/>
            <w:r w:rsidRPr="008D46E2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8D46E2">
              <w:rPr>
                <w:sz w:val="20"/>
                <w:szCs w:val="20"/>
              </w:rPr>
              <w:t>пу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8D46E2">
              <w:rPr>
                <w:sz w:val="20"/>
                <w:szCs w:val="20"/>
                <w:lang w:val="uk-UA"/>
              </w:rPr>
              <w:t>пу</w:t>
            </w:r>
            <w:r w:rsidRPr="008D46E2">
              <w:rPr>
                <w:sz w:val="20"/>
                <w:szCs w:val="20"/>
              </w:rPr>
              <w:t>нкт</w:t>
            </w:r>
            <w:proofErr w:type="spellEnd"/>
            <w:r w:rsidRPr="008D46E2">
              <w:rPr>
                <w:sz w:val="20"/>
                <w:szCs w:val="20"/>
              </w:rPr>
              <w:t xml:space="preserve"> 7 </w:t>
            </w:r>
            <w:proofErr w:type="spellStart"/>
            <w:r w:rsidRPr="008D46E2">
              <w:rPr>
                <w:sz w:val="20"/>
                <w:szCs w:val="20"/>
              </w:rPr>
              <w:t>глави</w:t>
            </w:r>
            <w:proofErr w:type="spellEnd"/>
            <w:r w:rsidRPr="008D46E2">
              <w:rPr>
                <w:sz w:val="20"/>
                <w:szCs w:val="20"/>
              </w:rPr>
              <w:t xml:space="preserve"> 1 </w:t>
            </w:r>
            <w:proofErr w:type="spellStart"/>
            <w:r w:rsidRPr="008D46E2">
              <w:rPr>
                <w:sz w:val="20"/>
                <w:szCs w:val="20"/>
              </w:rPr>
              <w:t>розділу</w:t>
            </w:r>
            <w:proofErr w:type="spellEnd"/>
            <w:r w:rsidRPr="008D46E2">
              <w:rPr>
                <w:sz w:val="20"/>
                <w:szCs w:val="20"/>
              </w:rPr>
              <w:t xml:space="preserve"> III)</w:t>
            </w:r>
          </w:p>
        </w:tc>
      </w:tr>
    </w:tbl>
    <w:p w14:paraId="6193498E" w14:textId="77777777" w:rsidR="008D46E2" w:rsidRPr="008D46E2" w:rsidRDefault="008D46E2" w:rsidP="008D46E2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8D46E2">
        <w:rPr>
          <w:sz w:val="20"/>
          <w:szCs w:val="20"/>
          <w:lang w:val="uk-UA"/>
        </w:rPr>
        <w:br w:type="textWrapping" w:clear="all"/>
      </w:r>
      <w:r w:rsidRPr="008D46E2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089"/>
        <w:gridCol w:w="2920"/>
        <w:gridCol w:w="4207"/>
        <w:gridCol w:w="2691"/>
        <w:gridCol w:w="2550"/>
      </w:tblGrid>
      <w:tr w:rsidR="008D46E2" w:rsidRPr="008D46E2" w14:paraId="387C1D0F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9C79E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8D46E2">
              <w:rPr>
                <w:b/>
                <w:sz w:val="20"/>
                <w:szCs w:val="20"/>
              </w:rPr>
              <w:t>вчинення</w:t>
            </w:r>
            <w:proofErr w:type="spellEnd"/>
            <w:r w:rsidRPr="008D46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46E2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BDBFA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2EF05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86D8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FB927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8D46E2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8D46E2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8D46E2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EDB9E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8D46E2" w:rsidRPr="008D46E2" w14:paraId="590D4B69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38811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7AFD2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D53E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19014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11FF7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41241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8D46E2" w:rsidRPr="008D46E2" w14:paraId="1A843F89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2E876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CF798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35E74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B78FB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Вадим Володимирович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D244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6861F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0.07491</w:t>
            </w:r>
          </w:p>
        </w:tc>
      </w:tr>
      <w:tr w:rsidR="008D46E2" w:rsidRPr="008D46E2" w14:paraId="5CF7E964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6304D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561A4A28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17EFD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Вадим Володимирович  припиняє повноваження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17.05.2023 р. </w:t>
            </w:r>
          </w:p>
          <w:p w14:paraId="73318BB2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Володіє 2 000 акціями емітента, що складає 0.07491% статутного капіталу.</w:t>
            </w:r>
          </w:p>
          <w:p w14:paraId="4EC9190F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3D335C9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- 20 років 4 місяці. </w:t>
            </w:r>
          </w:p>
          <w:p w14:paraId="28C311A0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: Загальні збори акціонерів, проведені дистанційно 12.05.2023 (дата завершення голосування).</w:t>
            </w:r>
          </w:p>
          <w:p w14:paraId="5E87E40A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Загальних зборів акціонерів №1 від 17.05.2023 р.  </w:t>
            </w:r>
          </w:p>
          <w:p w14:paraId="1E444753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 (це дата складення протоколів про підсумки голосування з питань  порядку денного загальних зборів, що були проведені дистанційно 12.05.2023).</w:t>
            </w:r>
          </w:p>
          <w:p w14:paraId="3C710003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): закінчення терміну дії повноважень наглядової ради.</w:t>
            </w:r>
          </w:p>
        </w:tc>
      </w:tr>
      <w:tr w:rsidR="008D46E2" w:rsidRPr="008D46E2" w14:paraId="46E400B8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BBCEB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B5BC9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D14C0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1BE6C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Кiхтенко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Михайло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Сергiйович</w:t>
            </w:r>
            <w:proofErr w:type="spellEnd"/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329A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28FD0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46E2" w:rsidRPr="008D46E2" w14:paraId="75978A9B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C6ABC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313755D6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D541E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Кiхтенко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Михайло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Сергiйович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 припиняє повноваження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17.05.2023 р. </w:t>
            </w:r>
          </w:p>
          <w:p w14:paraId="0180EDD3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Акціями емітента не володіє (0% статутного капіталу).</w:t>
            </w:r>
          </w:p>
          <w:p w14:paraId="4A3072D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3FB2B557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lastRenderedPageBreak/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- 12  років 4 місяці. </w:t>
            </w:r>
          </w:p>
          <w:p w14:paraId="45E3ACFC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: Загальні збори акціонерів, проведені дистанційно 12.05.2023 (дата завершення голосування).</w:t>
            </w:r>
          </w:p>
          <w:p w14:paraId="4A702C5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Загальних зборів акціонерів №1 від 17.05.2023 р.  </w:t>
            </w:r>
          </w:p>
          <w:p w14:paraId="4C61FBEB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 (це дата складення протоколів про підсумки голосування з питань  порядку денного загальних зборів, що були проведені дистанційно 12.05.2023).</w:t>
            </w:r>
          </w:p>
          <w:p w14:paraId="660A38F1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): закінчення терміну дії повноважень наглядової ради.</w:t>
            </w:r>
          </w:p>
        </w:tc>
      </w:tr>
      <w:tr w:rsidR="00116A6E" w:rsidRPr="008D46E2" w14:paraId="623DA3FE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4B5E1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lastRenderedPageBreak/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248F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6D9FE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5B512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Лудчак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Анастасії Василівни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05E8A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7964C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46E2" w:rsidRPr="008D46E2" w14:paraId="51662963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944ED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04966EB8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EAD61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Лудчак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Анастасії Василівни  припиняє повноваження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17.05.2023 р. </w:t>
            </w:r>
          </w:p>
          <w:p w14:paraId="005E4A1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Акціями емітента не володіє (0% статутного капіталу).</w:t>
            </w:r>
          </w:p>
          <w:p w14:paraId="3C4D24C1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7687D621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- 3 роки. </w:t>
            </w:r>
          </w:p>
          <w:p w14:paraId="542EAC4B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: Загальні збори акціонерів, проведені дистанційно 12.05.2023 (дата завершення голосування).</w:t>
            </w:r>
          </w:p>
          <w:p w14:paraId="1D94A046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Загальних зборів акціонерів №1 від 17.05.2023 р.  </w:t>
            </w:r>
          </w:p>
          <w:p w14:paraId="69D56DE7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 (це дата складення протоколів про підсумки голосування з питань  порядку денного загальних зборів, що були проведені дистанційно 12.05.2023).</w:t>
            </w:r>
          </w:p>
          <w:p w14:paraId="3BE613E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): закінчення терміну дії повноважень наглядової ради.</w:t>
            </w:r>
          </w:p>
        </w:tc>
      </w:tr>
      <w:tr w:rsidR="00116A6E" w:rsidRPr="008D46E2" w14:paraId="088EB218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24E9B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E47E8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96094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AEAA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Юлiя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Сергiївна</w:t>
            </w:r>
            <w:proofErr w:type="spellEnd"/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9D1A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DCA18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46E2" w:rsidRPr="008D46E2" w14:paraId="3C11BE72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2FF1C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4EFD0AC7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3FD20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Юлiя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Сергiївна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17.05.2023 р. </w:t>
            </w:r>
          </w:p>
          <w:p w14:paraId="6CD262B4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Акціями емітента не володіє (0% статутного капіталу).</w:t>
            </w:r>
          </w:p>
          <w:p w14:paraId="5E21886D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477BB34F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- 12 років 4 місяці. </w:t>
            </w:r>
          </w:p>
          <w:p w14:paraId="6F9AC53F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lastRenderedPageBreak/>
              <w:t xml:space="preserve">Орган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: Загальні збори акціонерів, проведені дистанційно 12.05.2023 (дата завершення голосування).</w:t>
            </w:r>
          </w:p>
          <w:p w14:paraId="1F8E0324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Загальних зборів акціонерів №1 від 17.05.2023 р.  </w:t>
            </w:r>
          </w:p>
          <w:p w14:paraId="261B3C4B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 (це дата складення протоколів про підсумки голосування з питань  порядку денного загальних зборів, що були проведені дистанційно 12.05.2023).</w:t>
            </w:r>
          </w:p>
          <w:p w14:paraId="7DE4D645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): закінчення терміну дії повноважень наглядової ради.</w:t>
            </w:r>
          </w:p>
        </w:tc>
      </w:tr>
      <w:tr w:rsidR="00116A6E" w:rsidRPr="008D46E2" w14:paraId="0C4565FD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35BEB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lastRenderedPageBreak/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A283B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61B73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7F793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Пентак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Богдан Станіславович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1925A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85945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46E2" w:rsidRPr="008D46E2" w14:paraId="3B32C29C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65E0B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1F4DB522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0A2C1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Пентак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Богдан Станіславович  припиняє повноваження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17.05.2023 р. </w:t>
            </w:r>
          </w:p>
          <w:p w14:paraId="075095EA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Акціями емітента не володіє (0% статутного капіталу).</w:t>
            </w:r>
          </w:p>
          <w:p w14:paraId="3993F6A5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7C69DA1A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- 3 роки. </w:t>
            </w:r>
          </w:p>
          <w:p w14:paraId="03E10033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: Загальні збори акціонерів, проведені дистанційно 12.05.2023 (дата завершення голосування).</w:t>
            </w:r>
          </w:p>
          <w:p w14:paraId="69D1559A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Загальних зборів акціонерів №1 від 17.05.2023 р.  </w:t>
            </w:r>
          </w:p>
          <w:p w14:paraId="1ECDF42D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 (це дата складення протоколів про підсумки голосування з питань  порядку денного загальних зборів, що були проведені дистанційно 12.05.2023).</w:t>
            </w:r>
          </w:p>
          <w:p w14:paraId="5E1D262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): закінчення терміну дії повноважень наглядової ради.</w:t>
            </w:r>
          </w:p>
        </w:tc>
      </w:tr>
      <w:tr w:rsidR="00116A6E" w:rsidRPr="008D46E2" w14:paraId="7FBA644C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AA2B6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0CCE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26B67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F2DF3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Вадим Володимирович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2B3D2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95262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0.07491</w:t>
            </w:r>
          </w:p>
        </w:tc>
      </w:tr>
      <w:tr w:rsidR="008D46E2" w:rsidRPr="008D46E2" w14:paraId="10EC8F13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6AAA0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02A3CBF7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9824C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Вадим Володимирович  обраний на посаду 17.05.2023р. </w:t>
            </w:r>
          </w:p>
          <w:p w14:paraId="5F4898DD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володіє 2000 акціями емітента, що становить 0,07491%  статутного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. </w:t>
            </w:r>
          </w:p>
          <w:p w14:paraId="7F1D4EC4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2263B86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66A6235A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тракторист-машиніст. </w:t>
            </w:r>
          </w:p>
          <w:p w14:paraId="0EA72F0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Загальні збори акціонерів, проведені дистанційно 12.05.2023 (дата завершення </w:t>
            </w:r>
            <w:r w:rsidRPr="008D46E2">
              <w:rPr>
                <w:sz w:val="20"/>
                <w:szCs w:val="20"/>
                <w:lang w:val="uk-UA"/>
              </w:rPr>
              <w:lastRenderedPageBreak/>
              <w:t>голосування).</w:t>
            </w:r>
          </w:p>
          <w:p w14:paraId="3EC3F8A2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загальних зборів акціонерів №1 від 17.05.2023. </w:t>
            </w:r>
          </w:p>
          <w:p w14:paraId="7F263790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 (це дата складення протоколів про підсумки голосування з питань  порядку денного загальних зборів, що були проведені дистанційно 12.05.2023).</w:t>
            </w:r>
          </w:p>
          <w:p w14:paraId="782E91E9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): обрання нового складу наглядової ради у зв'язку з закінченням терміну дії повноважень попереднього.</w:t>
            </w:r>
          </w:p>
          <w:p w14:paraId="2DA08890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Вадим Володимирович є акціонером.</w:t>
            </w:r>
          </w:p>
        </w:tc>
      </w:tr>
      <w:tr w:rsidR="00116A6E" w:rsidRPr="008D46E2" w14:paraId="62120420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4796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lastRenderedPageBreak/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33B5E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95DC9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FE3A7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Юлiя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Сергiївна</w:t>
            </w:r>
            <w:proofErr w:type="spellEnd"/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D4C6B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97B09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46E2" w:rsidRPr="008D46E2" w14:paraId="59946B17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52334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08A08D9D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D2C1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Юлiя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Сергiївна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  обрана на посаду 17.05.2023р. </w:t>
            </w:r>
          </w:p>
          <w:p w14:paraId="18F16D49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акціями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еміента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не володіє (0%  статутного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). </w:t>
            </w:r>
          </w:p>
          <w:p w14:paraId="00FA57D3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F07E603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0D0FC8F3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агроном. </w:t>
            </w:r>
          </w:p>
          <w:p w14:paraId="319CD8AC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Загальні збори акціонерів, проведені дистанційно 12.05.2023 (дата завершення голосування).</w:t>
            </w:r>
          </w:p>
          <w:p w14:paraId="69311E21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загальних зборів акціонерів №1 від 17.05.2023. </w:t>
            </w:r>
          </w:p>
          <w:p w14:paraId="1C5DBFCE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 (це дата складення протоколів про підсумки голосування з питань  порядку денного загальних зборів, що були проведені дистанційно 12.05.2023).</w:t>
            </w:r>
          </w:p>
          <w:p w14:paraId="5393FB88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): обрання нового складу наглядової ради у зв'язку з закінченням терміну дії повноважень попереднього.</w:t>
            </w:r>
          </w:p>
          <w:p w14:paraId="6F2564FF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є представником  акціонера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Вадима Володимировича.</w:t>
            </w:r>
          </w:p>
        </w:tc>
      </w:tr>
      <w:tr w:rsidR="008D46E2" w:rsidRPr="008D46E2" w14:paraId="4DB7E832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586FF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898A3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4814D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149E1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Пентак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Богдан Станіславович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C0D96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20CF5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D46E2" w:rsidRPr="008D46E2" w14:paraId="5D33553F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3B429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54FE1F6A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A2F40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Пентак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Богдан Станіславович обраний на посаду 17.05.2023р. </w:t>
            </w:r>
          </w:p>
          <w:p w14:paraId="3FD36A2A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lastRenderedPageBreak/>
              <w:t xml:space="preserve">Посадова особа акціями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еміента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не володіє (0%  статутного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). </w:t>
            </w:r>
          </w:p>
          <w:p w14:paraId="2C9CA4C7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06A1FC4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525161E4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тракторист-машиніст. </w:t>
            </w:r>
          </w:p>
          <w:p w14:paraId="172550CE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Загальні збори акціонерів, проведені дистанційно 12.05.2023 (дата завершення голосування).</w:t>
            </w:r>
          </w:p>
          <w:p w14:paraId="0D99B4AC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загальних зборів акціонерів №1 від 17.05.2023. </w:t>
            </w:r>
          </w:p>
          <w:p w14:paraId="5CB4E90C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 (це дата складення протоколів про підсумки голосування з питань  порядку денного загальних зборів, що були проведені дистанційно 12.05.2023).</w:t>
            </w:r>
          </w:p>
          <w:p w14:paraId="235D64E7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>): обрання нового складу наглядової ради у зв'язку з закінченням терміну дії повноважень попереднього.</w:t>
            </w:r>
          </w:p>
          <w:p w14:paraId="50F4A8D7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є представником  акціонера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Кіхтенко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Олексія Олексійовича.</w:t>
            </w:r>
          </w:p>
        </w:tc>
      </w:tr>
      <w:tr w:rsidR="008D46E2" w:rsidRPr="008D46E2" w14:paraId="5F424BA4" w14:textId="77777777" w:rsidTr="0000267E"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80125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lastRenderedPageBreak/>
              <w:t>17.05.2023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0C7E7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1AC21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54535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Вадим Володимирович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CC636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CFC27" w14:textId="77777777" w:rsidR="008D46E2" w:rsidRPr="008D46E2" w:rsidRDefault="008D46E2" w:rsidP="008D46E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0.07491</w:t>
            </w:r>
          </w:p>
        </w:tc>
      </w:tr>
      <w:tr w:rsidR="008D46E2" w:rsidRPr="008D46E2" w14:paraId="3C2BFE8C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CCCDD" w14:textId="77777777" w:rsidR="008D46E2" w:rsidRPr="008D46E2" w:rsidRDefault="008D46E2" w:rsidP="008D46E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46E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46E2" w:rsidRPr="008D46E2" w14:paraId="661D771D" w14:textId="77777777" w:rsidTr="0000267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1068A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Голова  наглядової ради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Воробєй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Вадим Володимирович  обраний на посаду 17.05.2023р. </w:t>
            </w:r>
          </w:p>
          <w:p w14:paraId="33F4D97D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Посадова особа володіє 2000 акціями емітента, що становить 0,07491%  статутного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. </w:t>
            </w:r>
          </w:p>
          <w:p w14:paraId="534865E7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B7A326D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39ED3B77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тракторист-машиніст. </w:t>
            </w:r>
          </w:p>
          <w:p w14:paraId="5D0F2317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Наглядова рада.</w:t>
            </w:r>
          </w:p>
          <w:p w14:paraId="28C2018C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: Протокол засідання наглядової ради №6 від 17.05.2023. </w:t>
            </w:r>
          </w:p>
          <w:p w14:paraId="35C229AF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46E2">
              <w:rPr>
                <w:sz w:val="20"/>
                <w:szCs w:val="20"/>
                <w:lang w:val="uk-UA"/>
              </w:rPr>
              <w:t>Дата прийняття рішення 17.05.2023.</w:t>
            </w:r>
          </w:p>
          <w:p w14:paraId="74C5DF89" w14:textId="77777777" w:rsidR="008D46E2" w:rsidRPr="008D46E2" w:rsidRDefault="008D46E2" w:rsidP="008D46E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D46E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8D46E2">
              <w:rPr>
                <w:sz w:val="20"/>
                <w:szCs w:val="20"/>
                <w:lang w:val="uk-UA"/>
              </w:rPr>
              <w:t>вакантність</w:t>
            </w:r>
            <w:proofErr w:type="spellEnd"/>
            <w:r w:rsidRPr="008D46E2">
              <w:rPr>
                <w:sz w:val="20"/>
                <w:szCs w:val="20"/>
                <w:lang w:val="uk-UA"/>
              </w:rPr>
              <w:t xml:space="preserve"> посади.</w:t>
            </w:r>
          </w:p>
        </w:tc>
      </w:tr>
    </w:tbl>
    <w:p w14:paraId="136F868E" w14:textId="77777777" w:rsidR="008D46E2" w:rsidRPr="008D46E2" w:rsidRDefault="008D46E2" w:rsidP="008D46E2">
      <w:pPr>
        <w:rPr>
          <w:lang w:val="en-US"/>
        </w:rPr>
      </w:pPr>
    </w:p>
    <w:p w14:paraId="3889A218" w14:textId="77777777" w:rsidR="008D46E2" w:rsidRPr="008D46E2" w:rsidRDefault="008D46E2" w:rsidP="008D46E2">
      <w:r w:rsidRPr="008D46E2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8D46E2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8D46E2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2A45D002" w14:textId="613C6080" w:rsidR="003C4C1A" w:rsidRDefault="003C4C1A" w:rsidP="00C86AFD">
      <w:pPr>
        <w:rPr>
          <w:lang w:val="en-US"/>
        </w:rPr>
      </w:pPr>
    </w:p>
    <w:sectPr w:rsidR="003C4C1A" w:rsidSect="008D46E2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5E"/>
    <w:rsid w:val="00020BCB"/>
    <w:rsid w:val="00116A6E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D46E2"/>
    <w:rsid w:val="00902454"/>
    <w:rsid w:val="009A60E3"/>
    <w:rsid w:val="009F2C05"/>
    <w:rsid w:val="00A372E3"/>
    <w:rsid w:val="00A5335E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A64CD"/>
  <w15:chartTrackingRefBased/>
  <w15:docId w15:val="{F8A37665-6A17-47D3-9D06-65C2904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7</Pages>
  <Words>7737</Words>
  <Characters>4411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2023-05-18T10:05:00Z</dcterms:created>
  <dcterms:modified xsi:type="dcterms:W3CDTF">2023-05-18T10:05:00Z</dcterms:modified>
</cp:coreProperties>
</file>